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5B24C6" w14:paraId="3E103E48" w14:textId="77777777" w:rsidTr="11DE7AF3">
        <w:tc>
          <w:tcPr>
            <w:tcW w:w="6570" w:type="dxa"/>
          </w:tcPr>
          <w:p w14:paraId="47B89C05" w14:textId="69DA826B" w:rsidR="005B24C6" w:rsidRPr="00E2696D" w:rsidRDefault="00E2696D">
            <w:pPr>
              <w:spacing w:after="0" w:line="240" w:lineRule="auto"/>
              <w:rPr>
                <w:rStyle w:val="Heading1Char"/>
                <w:color w:val="000000" w:themeColor="text1"/>
              </w:rPr>
            </w:pPr>
            <w:r w:rsidRPr="00E2696D">
              <w:rPr>
                <w:rStyle w:val="Heading1Char"/>
                <w:color w:val="000000" w:themeColor="text1"/>
              </w:rPr>
              <w:t>FSI Services</w:t>
            </w:r>
          </w:p>
          <w:p w14:paraId="341EA1F3" w14:textId="77777777" w:rsidR="005B24C6" w:rsidRDefault="00E2696D">
            <w:pPr>
              <w:pStyle w:val="Address"/>
            </w:pPr>
            <w:r>
              <w:t>400 Penn Center Blvd, Suite 552, Pittsburgh, PA 15235</w:t>
            </w:r>
          </w:p>
          <w:p w14:paraId="6ED74FF8" w14:textId="77777777" w:rsidR="005B24C6" w:rsidRDefault="00E2696D">
            <w:pPr>
              <w:pStyle w:val="Address"/>
            </w:pPr>
            <w:r>
              <w:t>(412) 567-4070</w:t>
            </w:r>
            <w:r w:rsidR="00790171">
              <w:t xml:space="preserve"> | </w:t>
            </w:r>
            <w:hyperlink r:id="rId10" w:history="1">
              <w:r w:rsidRPr="00E2696D">
                <w:rPr>
                  <w:rStyle w:val="Hyperlink"/>
                </w:rPr>
                <w:t>http://www.fsiservices.com/</w:t>
              </w:r>
            </w:hyperlink>
            <w:r w:rsidR="00790171">
              <w:t xml:space="preserve"> </w:t>
            </w:r>
          </w:p>
        </w:tc>
        <w:tc>
          <w:tcPr>
            <w:tcW w:w="2790" w:type="dxa"/>
          </w:tcPr>
          <w:p w14:paraId="672A6659" w14:textId="10B45E84" w:rsidR="005B24C6" w:rsidRDefault="6C201520">
            <w:pPr>
              <w:pStyle w:val="NoSpacing"/>
              <w:jc w:val="right"/>
            </w:pPr>
            <w:r>
              <w:rPr>
                <w:noProof/>
              </w:rPr>
              <w:drawing>
                <wp:inline distT="0" distB="0" distL="0" distR="0" wp14:anchorId="344F8DEE" wp14:editId="11DE7AF3">
                  <wp:extent cx="1771650" cy="685800"/>
                  <wp:effectExtent l="0" t="0" r="0" b="0"/>
                  <wp:docPr id="28445215" name="Picture 28445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7501D" w14:textId="77777777" w:rsidR="005B24C6" w:rsidRDefault="005B24C6">
      <w:pPr>
        <w:pStyle w:val="Date"/>
      </w:pPr>
    </w:p>
    <w:p w14:paraId="2D46E8D3" w14:textId="77777777" w:rsidR="00E2696D" w:rsidRPr="00E2696D" w:rsidRDefault="00E2696D" w:rsidP="00E2696D">
      <w:pPr>
        <w:rPr>
          <w:sz w:val="28"/>
          <w:szCs w:val="28"/>
        </w:rPr>
      </w:pPr>
      <w:r w:rsidRPr="00E2696D">
        <w:rPr>
          <w:sz w:val="28"/>
          <w:szCs w:val="28"/>
        </w:rPr>
        <w:t>This is the Email Notification request form.  Please complete this form in its entirety before it is returned.  Use a separate form for each different report you would like emailed.  For Email requests, we need to know the following information:</w:t>
      </w:r>
    </w:p>
    <w:p w14:paraId="2C62FB54" w14:textId="77777777" w:rsidR="005B24C6" w:rsidRDefault="00C46301" w:rsidP="00E2696D">
      <w:pPr>
        <w:pStyle w:val="ListNumber"/>
      </w:pPr>
      <w:r>
        <w:t xml:space="preserve">What is the </w:t>
      </w:r>
      <w:r w:rsidR="00E2696D">
        <w:t xml:space="preserve">report </w:t>
      </w:r>
      <w:r>
        <w:t xml:space="preserve">name </w:t>
      </w:r>
      <w:r w:rsidR="00E2696D">
        <w:t xml:space="preserve">to be </w:t>
      </w:r>
      <w:r>
        <w:t>emailed?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5B24C6" w14:paraId="5DAB6C7B" w14:textId="77777777" w:rsidTr="00E2696D">
        <w:trPr>
          <w:trHeight w:val="432"/>
        </w:trPr>
        <w:tc>
          <w:tcPr>
            <w:tcW w:w="9360" w:type="dxa"/>
            <w:tcBorders>
              <w:bottom w:val="single" w:sz="4" w:space="0" w:color="auto"/>
            </w:tcBorders>
          </w:tcPr>
          <w:p w14:paraId="2053BC9C" w14:textId="77777777" w:rsidR="009527E8" w:rsidRDefault="009527E8" w:rsidP="009527E8">
            <w:pPr>
              <w:pStyle w:val="NoSpacing"/>
            </w:pPr>
            <w:r>
              <w:tab/>
            </w:r>
          </w:p>
          <w:p w14:paraId="02EB378F" w14:textId="0B9452C6" w:rsidR="005B24C6" w:rsidRPr="000944CF" w:rsidRDefault="005B24C6" w:rsidP="009527E8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38AC68EC" w14:textId="77777777" w:rsidR="005B24C6" w:rsidRDefault="00C46301" w:rsidP="00E2696D">
      <w:pPr>
        <w:pStyle w:val="ListNumber"/>
      </w:pPr>
      <w:r>
        <w:t xml:space="preserve">What </w:t>
      </w:r>
      <w:r w:rsidR="00E2696D" w:rsidRPr="00E2696D">
        <w:t xml:space="preserve">email address (or multiple addresses) </w:t>
      </w:r>
      <w:r>
        <w:t xml:space="preserve">will the </w:t>
      </w:r>
      <w:r w:rsidR="00E2696D">
        <w:t>report be</w:t>
      </w:r>
      <w:r w:rsidR="00E2696D" w:rsidRPr="00E2696D">
        <w:t xml:space="preserve"> email</w:t>
      </w:r>
      <w:r w:rsidR="00E2696D">
        <w:t>ed too</w:t>
      </w:r>
      <w:r>
        <w:t>?</w:t>
      </w:r>
    </w:p>
    <w:tbl>
      <w:tblPr>
        <w:tblW w:w="5064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480"/>
      </w:tblGrid>
      <w:tr w:rsidR="005B24C6" w14:paraId="6A05A809" w14:textId="77777777" w:rsidTr="00A2586C">
        <w:trPr>
          <w:trHeight w:val="272"/>
        </w:trPr>
        <w:tc>
          <w:tcPr>
            <w:tcW w:w="9480" w:type="dxa"/>
          </w:tcPr>
          <w:p w14:paraId="5A39BBE3" w14:textId="45A2A58A" w:rsidR="006D69F4" w:rsidRDefault="006D69F4">
            <w:pPr>
              <w:pStyle w:val="NoSpacing"/>
            </w:pPr>
          </w:p>
        </w:tc>
      </w:tr>
      <w:tr w:rsidR="00A2586C" w14:paraId="351EE0AB" w14:textId="77777777" w:rsidTr="00A2586C">
        <w:trPr>
          <w:trHeight w:val="272"/>
        </w:trPr>
        <w:tc>
          <w:tcPr>
            <w:tcW w:w="9480" w:type="dxa"/>
            <w:tcBorders>
              <w:bottom w:val="single" w:sz="4" w:space="0" w:color="auto"/>
            </w:tcBorders>
          </w:tcPr>
          <w:p w14:paraId="315F6E80" w14:textId="013F641A" w:rsidR="00A2586C" w:rsidRPr="00BF7AC6" w:rsidRDefault="00A2586C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6292A871" w14:textId="77777777" w:rsidR="005B24C6" w:rsidRDefault="00C46301" w:rsidP="00E2696D">
      <w:pPr>
        <w:pStyle w:val="ListNumber"/>
      </w:pPr>
      <w:r>
        <w:t xml:space="preserve">What </w:t>
      </w:r>
      <w:r w:rsidR="00E2696D" w:rsidRPr="00E2696D">
        <w:t xml:space="preserve">"Reply-To" email address </w:t>
      </w:r>
      <w:r>
        <w:t>will be listed in the email?</w:t>
      </w:r>
      <w:r w:rsidR="00E00F29">
        <w:t xml:space="preserve"> (This can be</w:t>
      </w:r>
      <w:r>
        <w:t xml:space="preserve"> de</w:t>
      </w:r>
      <w:r w:rsidR="00E00F29">
        <w:t>faulted to “noreply@yourcompany.com”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5B24C6" w14:paraId="41C8F396" w14:textId="77777777" w:rsidTr="00E2696D">
        <w:trPr>
          <w:trHeight w:val="432"/>
        </w:trPr>
        <w:tc>
          <w:tcPr>
            <w:tcW w:w="9360" w:type="dxa"/>
            <w:tcBorders>
              <w:bottom w:val="single" w:sz="4" w:space="0" w:color="auto"/>
            </w:tcBorders>
          </w:tcPr>
          <w:p w14:paraId="72A3D3EC" w14:textId="77EFEDAB" w:rsidR="005B24C6" w:rsidRPr="00636600" w:rsidRDefault="005B24C6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011AEE41" w14:textId="77777777" w:rsidR="005B24C6" w:rsidRDefault="00E00F29" w:rsidP="00E2696D">
      <w:pPr>
        <w:pStyle w:val="ListNumber"/>
      </w:pPr>
      <w:r>
        <w:t xml:space="preserve">What text will be in the </w:t>
      </w:r>
      <w:r w:rsidR="00E2696D" w:rsidRPr="00E2696D">
        <w:t>"Subject"</w:t>
      </w:r>
      <w:r>
        <w:t xml:space="preserve"> line of the </w:t>
      </w:r>
      <w:r w:rsidR="00E2696D" w:rsidRPr="00E2696D">
        <w:t>email</w:t>
      </w:r>
      <w:r>
        <w:t>?</w:t>
      </w:r>
      <w:r w:rsidR="00E2696D">
        <w:t xml:space="preserve"> (</w:t>
      </w:r>
      <w:r>
        <w:t xml:space="preserve">It may contain a </w:t>
      </w:r>
      <w:r w:rsidR="00E2696D">
        <w:t xml:space="preserve">custom message or </w:t>
      </w:r>
      <w:r>
        <w:t xml:space="preserve">the </w:t>
      </w:r>
      <w:r w:rsidR="00E2696D">
        <w:t>report name)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5B24C6" w14:paraId="0D0B940D" w14:textId="77777777" w:rsidTr="00E2696D">
        <w:trPr>
          <w:trHeight w:val="432"/>
        </w:trPr>
        <w:tc>
          <w:tcPr>
            <w:tcW w:w="9360" w:type="dxa"/>
            <w:tcBorders>
              <w:bottom w:val="single" w:sz="4" w:space="0" w:color="auto"/>
            </w:tcBorders>
          </w:tcPr>
          <w:p w14:paraId="0E27B00A" w14:textId="4A7DAA1D" w:rsidR="005B24C6" w:rsidRPr="00BF7AC6" w:rsidRDefault="005B24C6">
            <w:pPr>
              <w:pStyle w:val="NoSpacing"/>
              <w:rPr>
                <w:sz w:val="28"/>
                <w:szCs w:val="28"/>
              </w:rPr>
            </w:pPr>
            <w:bookmarkStart w:id="0" w:name="_Hlk157518110"/>
          </w:p>
        </w:tc>
      </w:tr>
    </w:tbl>
    <w:bookmarkEnd w:id="0"/>
    <w:p w14:paraId="7E54BEBE" w14:textId="02EAA3E0" w:rsidR="005B24C6" w:rsidRDefault="00E00F29" w:rsidP="00E2696D">
      <w:pPr>
        <w:pStyle w:val="ListNumber"/>
      </w:pPr>
      <w:r w:rsidRPr="00BF7AC6">
        <w:t>What t</w:t>
      </w:r>
      <w:r w:rsidR="00E2696D" w:rsidRPr="00BF7AC6">
        <w:t>ext</w:t>
      </w:r>
      <w:r w:rsidRPr="00BF7AC6">
        <w:t xml:space="preserve"> will be written in the body of the email?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636600" w14:paraId="2CCBF9A8" w14:textId="77777777" w:rsidTr="00412D8A">
        <w:trPr>
          <w:trHeight w:val="432"/>
        </w:trPr>
        <w:tc>
          <w:tcPr>
            <w:tcW w:w="9360" w:type="dxa"/>
            <w:tcBorders>
              <w:bottom w:val="single" w:sz="4" w:space="0" w:color="auto"/>
            </w:tcBorders>
          </w:tcPr>
          <w:p w14:paraId="35558494" w14:textId="51F3FC9E" w:rsidR="00636600" w:rsidRPr="00BF7AC6" w:rsidRDefault="00636600" w:rsidP="00636600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4F5E4569" w14:textId="1B8DFF34" w:rsidR="005B24C6" w:rsidRDefault="00E2696D" w:rsidP="00E2696D">
      <w:pPr>
        <w:pStyle w:val="ListNumber"/>
      </w:pPr>
      <w:r w:rsidRPr="00E2696D">
        <w:t xml:space="preserve">What format </w:t>
      </w:r>
      <w:r>
        <w:t>will the report be sent in – please choose from the list provided</w:t>
      </w:r>
      <w:r w:rsidRPr="00E2696D">
        <w:t xml:space="preserve"> (Word, Excel, PDF, CSV, Tiff, or XML File)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5B24C6" w14:paraId="4B94D5A5" w14:textId="77777777" w:rsidTr="00E2696D">
        <w:trPr>
          <w:trHeight w:val="432"/>
        </w:trPr>
        <w:tc>
          <w:tcPr>
            <w:tcW w:w="9360" w:type="dxa"/>
            <w:tcBorders>
              <w:bottom w:val="single" w:sz="4" w:space="0" w:color="auto"/>
            </w:tcBorders>
          </w:tcPr>
          <w:p w14:paraId="3DEEC669" w14:textId="182F0A53" w:rsidR="005B24C6" w:rsidRPr="00BF7AC6" w:rsidRDefault="005B24C6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6E42849C" w14:textId="70673393" w:rsidR="005B24C6" w:rsidRDefault="00E2696D" w:rsidP="006D69F4">
      <w:pPr>
        <w:pStyle w:val="ListNumber"/>
      </w:pPr>
      <w:r w:rsidRPr="00E2696D">
        <w:t xml:space="preserve">What frequency will the report be emailed </w:t>
      </w:r>
      <w:r>
        <w:t>- (Hourly, Daily, Weekly,</w:t>
      </w:r>
      <w:r w:rsidRPr="00E2696D">
        <w:t xml:space="preserve"> Monthly</w:t>
      </w:r>
      <w:r>
        <w:t xml:space="preserve">, Quarterly, </w:t>
      </w:r>
      <w:proofErr w:type="spellStart"/>
      <w:r>
        <w:t>etc</w:t>
      </w:r>
      <w:proofErr w:type="spellEnd"/>
      <w:r w:rsidRPr="00E2696D">
        <w:t>)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5B24C6" w14:paraId="3656B9AB" w14:textId="77777777" w:rsidTr="00E2696D">
        <w:trPr>
          <w:trHeight w:val="432"/>
        </w:trPr>
        <w:tc>
          <w:tcPr>
            <w:tcW w:w="9360" w:type="dxa"/>
            <w:tcBorders>
              <w:bottom w:val="single" w:sz="4" w:space="0" w:color="auto"/>
            </w:tcBorders>
          </w:tcPr>
          <w:p w14:paraId="45FB0818" w14:textId="5FABCC38" w:rsidR="005B24C6" w:rsidRPr="00BF7AC6" w:rsidRDefault="005B24C6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248FA5FE" w14:textId="77777777" w:rsidR="00E2696D" w:rsidRDefault="00E2696D" w:rsidP="00E2696D">
      <w:pPr>
        <w:pStyle w:val="ListNumber"/>
      </w:pPr>
      <w:r w:rsidRPr="00E2696D">
        <w:lastRenderedPageBreak/>
        <w:t xml:space="preserve">What date will </w:t>
      </w:r>
      <w:r>
        <w:t>the first email be generated on</w:t>
      </w:r>
      <w:r w:rsidR="00E00F29">
        <w:t>?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E2696D" w14:paraId="049F31CB" w14:textId="77777777" w:rsidTr="0064313A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53128261" w14:textId="5CC677C7" w:rsidR="00E2696D" w:rsidRPr="00BF7AC6" w:rsidRDefault="00E2696D" w:rsidP="0064313A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62486C05" w14:textId="77777777" w:rsidR="00E2696D" w:rsidRDefault="00E2696D"/>
    <w:p w14:paraId="75C763C9" w14:textId="77777777" w:rsidR="00E2696D" w:rsidRDefault="00C46301" w:rsidP="00E2696D">
      <w:pPr>
        <w:pStyle w:val="ListNumber"/>
      </w:pPr>
      <w:r>
        <w:t>What time will the email be generated</w:t>
      </w:r>
      <w:r w:rsidR="00E00F29">
        <w:t xml:space="preserve"> (This is the time when the report is </w:t>
      </w:r>
      <w:proofErr w:type="gramStart"/>
      <w:r w:rsidR="00E00F29">
        <w:t>run</w:t>
      </w:r>
      <w:proofErr w:type="gramEnd"/>
      <w:r w:rsidR="00E00F29">
        <w:t xml:space="preserve"> and the email is sent)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E2696D" w14:paraId="4101652C" w14:textId="77777777" w:rsidTr="0064313A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4B99056E" w14:textId="44EDFBAA" w:rsidR="00E2696D" w:rsidRPr="00BF7AC6" w:rsidRDefault="00E2696D" w:rsidP="0064313A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1299C43A" w14:textId="77777777" w:rsidR="00E2696D" w:rsidRDefault="00E2696D"/>
    <w:p w14:paraId="2529BBDC" w14:textId="77777777" w:rsidR="00E2696D" w:rsidRDefault="00C46301" w:rsidP="00E2696D">
      <w:pPr>
        <w:pStyle w:val="ListNumber"/>
      </w:pPr>
      <w:bookmarkStart w:id="1" w:name="_Hlk157518498"/>
      <w:r>
        <w:t xml:space="preserve">What is the last date the email notification will </w:t>
      </w:r>
      <w:r w:rsidR="00E00F29">
        <w:t>be sent?</w:t>
      </w:r>
      <w:r>
        <w:t xml:space="preserve"> 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E2696D" w14:paraId="4DDBEF00" w14:textId="77777777" w:rsidTr="0064313A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3461D779" w14:textId="78DC7196" w:rsidR="00E2696D" w:rsidRPr="00BF7AC6" w:rsidRDefault="00E2696D" w:rsidP="0064313A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6CFED1E3" w14:textId="1BAA3CEA" w:rsidR="00FD3F57" w:rsidRDefault="00FD3F57" w:rsidP="00E00F29"/>
    <w:bookmarkEnd w:id="1"/>
    <w:p w14:paraId="433B3275" w14:textId="34D294BB" w:rsidR="00636600" w:rsidRDefault="00636600" w:rsidP="00636600">
      <w:pPr>
        <w:pStyle w:val="ListNumber"/>
      </w:pPr>
      <w:r>
        <w:t>Technician’s names to include on the report listed below…</w:t>
      </w:r>
    </w:p>
    <w:tbl>
      <w:tblPr>
        <w:tblW w:w="5000" w:type="pct"/>
        <w:tblLayout w:type="fixed"/>
        <w:tblCellMar>
          <w:left w:w="0" w:type="dxa"/>
          <w:right w:w="1152" w:type="dxa"/>
        </w:tblCellMar>
        <w:tblLook w:val="04A0" w:firstRow="1" w:lastRow="0" w:firstColumn="1" w:lastColumn="0" w:noHBand="0" w:noVBand="1"/>
        <w:tblDescription w:val="Blank lines for parent to fill in"/>
      </w:tblPr>
      <w:tblGrid>
        <w:gridCol w:w="9360"/>
      </w:tblGrid>
      <w:tr w:rsidR="00636600" w14:paraId="4552C3C7" w14:textId="77777777" w:rsidTr="00412D8A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</w:tcPr>
          <w:p w14:paraId="510B9B54" w14:textId="2C1926E6" w:rsidR="00636600" w:rsidRPr="00BF7AC6" w:rsidRDefault="00636600" w:rsidP="00412D8A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132D701A" w14:textId="77777777" w:rsidR="00636600" w:rsidRDefault="00636600" w:rsidP="00636600"/>
    <w:p w14:paraId="6CEF97F9" w14:textId="34195DB4" w:rsidR="00636600" w:rsidRDefault="00636600" w:rsidP="00636600">
      <w:pPr>
        <w:pStyle w:val="ListNumber"/>
        <w:numPr>
          <w:ilvl w:val="0"/>
          <w:numId w:val="0"/>
        </w:numPr>
        <w:ind w:left="360"/>
      </w:pPr>
    </w:p>
    <w:sectPr w:rsidR="00636600" w:rsidSect="00E00F29"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8ECDE" w14:textId="77777777" w:rsidR="002643A3" w:rsidRDefault="002643A3">
      <w:pPr>
        <w:spacing w:after="0" w:line="240" w:lineRule="auto"/>
      </w:pPr>
      <w:r>
        <w:separator/>
      </w:r>
    </w:p>
  </w:endnote>
  <w:endnote w:type="continuationSeparator" w:id="0">
    <w:p w14:paraId="483F7CB3" w14:textId="77777777" w:rsidR="002643A3" w:rsidRDefault="0026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B141C1" w14:textId="77777777" w:rsidR="005B24C6" w:rsidRDefault="00790171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E00F29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E00F29">
              <w:fldChar w:fldCharType="begin"/>
            </w:r>
            <w:r w:rsidR="00E00F29">
              <w:instrText xml:space="preserve"> NUMPAGES  </w:instrText>
            </w:r>
            <w:r w:rsidR="00E00F29">
              <w:fldChar w:fldCharType="separate"/>
            </w:r>
            <w:r w:rsidR="00E00F29">
              <w:rPr>
                <w:noProof/>
              </w:rPr>
              <w:t>2</w:t>
            </w:r>
            <w:r w:rsidR="00E00F29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EA751" w14:textId="77777777" w:rsidR="002643A3" w:rsidRDefault="002643A3">
      <w:pPr>
        <w:spacing w:after="0" w:line="240" w:lineRule="auto"/>
      </w:pPr>
      <w:r>
        <w:separator/>
      </w:r>
    </w:p>
  </w:footnote>
  <w:footnote w:type="continuationSeparator" w:id="0">
    <w:p w14:paraId="1284A2E1" w14:textId="77777777" w:rsidR="002643A3" w:rsidRDefault="00264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8BCE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975394"/>
    <w:multiLevelType w:val="hybridMultilevel"/>
    <w:tmpl w:val="46465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64C63"/>
    <w:multiLevelType w:val="hybridMultilevel"/>
    <w:tmpl w:val="56242C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F717B7"/>
    <w:multiLevelType w:val="hybridMultilevel"/>
    <w:tmpl w:val="F65A6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5C0D1A"/>
    <w:multiLevelType w:val="hybridMultilevel"/>
    <w:tmpl w:val="8274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43AA3"/>
    <w:multiLevelType w:val="hybridMultilevel"/>
    <w:tmpl w:val="6976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10980">
    <w:abstractNumId w:val="0"/>
  </w:num>
  <w:num w:numId="2" w16cid:durableId="726728911">
    <w:abstractNumId w:val="5"/>
  </w:num>
  <w:num w:numId="3" w16cid:durableId="2104721242">
    <w:abstractNumId w:val="3"/>
  </w:num>
  <w:num w:numId="4" w16cid:durableId="1869566369">
    <w:abstractNumId w:val="1"/>
  </w:num>
  <w:num w:numId="5" w16cid:durableId="1126704661">
    <w:abstractNumId w:val="4"/>
  </w:num>
  <w:num w:numId="6" w16cid:durableId="1740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6D"/>
    <w:rsid w:val="000944CF"/>
    <w:rsid w:val="001509FA"/>
    <w:rsid w:val="001B7E9F"/>
    <w:rsid w:val="001D2212"/>
    <w:rsid w:val="00254905"/>
    <w:rsid w:val="002643A3"/>
    <w:rsid w:val="00264880"/>
    <w:rsid w:val="002B22C7"/>
    <w:rsid w:val="002C2152"/>
    <w:rsid w:val="002E4CD7"/>
    <w:rsid w:val="003B023D"/>
    <w:rsid w:val="003F057A"/>
    <w:rsid w:val="00410ED3"/>
    <w:rsid w:val="00492064"/>
    <w:rsid w:val="005B24C6"/>
    <w:rsid w:val="005B5A03"/>
    <w:rsid w:val="00636600"/>
    <w:rsid w:val="006A3837"/>
    <w:rsid w:val="006D69F4"/>
    <w:rsid w:val="006E4762"/>
    <w:rsid w:val="007137C7"/>
    <w:rsid w:val="00766432"/>
    <w:rsid w:val="00773319"/>
    <w:rsid w:val="00774598"/>
    <w:rsid w:val="0077608B"/>
    <w:rsid w:val="00790171"/>
    <w:rsid w:val="007F65F7"/>
    <w:rsid w:val="008266BD"/>
    <w:rsid w:val="00913FC4"/>
    <w:rsid w:val="009527E8"/>
    <w:rsid w:val="009B3EF7"/>
    <w:rsid w:val="00A01BD5"/>
    <w:rsid w:val="00A2586C"/>
    <w:rsid w:val="00BD01EF"/>
    <w:rsid w:val="00BD4426"/>
    <w:rsid w:val="00BD6659"/>
    <w:rsid w:val="00BF7AC6"/>
    <w:rsid w:val="00C400EC"/>
    <w:rsid w:val="00C46301"/>
    <w:rsid w:val="00C47A77"/>
    <w:rsid w:val="00CD37E7"/>
    <w:rsid w:val="00DF7238"/>
    <w:rsid w:val="00E00F29"/>
    <w:rsid w:val="00E2696D"/>
    <w:rsid w:val="00F37CF7"/>
    <w:rsid w:val="00F816E2"/>
    <w:rsid w:val="00FA3AC5"/>
    <w:rsid w:val="00FD2737"/>
    <w:rsid w:val="00FD3F57"/>
    <w:rsid w:val="11DE7AF3"/>
    <w:rsid w:val="6C20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DF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00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6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9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269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400EC"/>
    <w:pPr>
      <w:ind w:left="720"/>
      <w:contextualSpacing/>
    </w:pPr>
  </w:style>
  <w:style w:type="paragraph" w:styleId="Header">
    <w:name w:val="header"/>
    <w:basedOn w:val="Normal"/>
    <w:link w:val="HeaderChar"/>
    <w:rsid w:val="007760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rsid w:val="0077608B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fsiservice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ehr\AppData\Roaming\Microsoft\Templates\Request%20for%20student%20profile%20(form%20lett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c69bf1d-c063-4da6-a218-ef6d59de3eb7" xsi:nil="true"/>
    <lcf76f155ced4ddcb4097134ff3c332f xmlns="6c69bf1d-c063-4da6-a218-ef6d59de3eb7">
      <Terms xmlns="http://schemas.microsoft.com/office/infopath/2007/PartnerControls"/>
    </lcf76f155ced4ddcb4097134ff3c332f>
    <TaxCatchAll xmlns="f6eba64e-625e-4ea9-890d-56bd4dba8b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B7D8D436FFF44A04989442D9334FB" ma:contentTypeVersion="14" ma:contentTypeDescription="Create a new document." ma:contentTypeScope="" ma:versionID="d76ec40520f35d825fe9a8d2e7f937d7">
  <xsd:schema xmlns:xsd="http://www.w3.org/2001/XMLSchema" xmlns:xs="http://www.w3.org/2001/XMLSchema" xmlns:p="http://schemas.microsoft.com/office/2006/metadata/properties" xmlns:ns2="f6eba64e-625e-4ea9-890d-56bd4dba8bc3" xmlns:ns3="6c69bf1d-c063-4da6-a218-ef6d59de3eb7" targetNamespace="http://schemas.microsoft.com/office/2006/metadata/properties" ma:root="true" ma:fieldsID="af6d7910705f29434b38b0c42a8273ba" ns2:_="" ns3:_="">
    <xsd:import namespace="f6eba64e-625e-4ea9-890d-56bd4dba8bc3"/>
    <xsd:import namespace="6c69bf1d-c063-4da6-a218-ef6d59de3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Note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a64e-625e-4ea9-890d-56bd4dba8b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02e5da0-bba5-4582-ad39-32ed4c9335ad}" ma:internalName="TaxCatchAll" ma:showField="CatchAllData" ma:web="f6eba64e-625e-4ea9-890d-56bd4dba8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9bf1d-c063-4da6-a218-ef6d59de3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4d733b-8e80-427d-b09e-4f550a25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F8740-4CEB-4769-B312-54346A1B06FD}">
  <ds:schemaRefs>
    <ds:schemaRef ds:uri="http://schemas.microsoft.com/office/2006/metadata/properties"/>
    <ds:schemaRef ds:uri="http://schemas.microsoft.com/office/infopath/2007/PartnerControls"/>
    <ds:schemaRef ds:uri="6c69bf1d-c063-4da6-a218-ef6d59de3eb7"/>
    <ds:schemaRef ds:uri="f6eba64e-625e-4ea9-890d-56bd4dba8bc3"/>
  </ds:schemaRefs>
</ds:datastoreItem>
</file>

<file path=customXml/itemProps2.xml><?xml version="1.0" encoding="utf-8"?>
<ds:datastoreItem xmlns:ds="http://schemas.openxmlformats.org/officeDocument/2006/customXml" ds:itemID="{16076FFA-7553-4C5E-95B2-6A48FF8C6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ba64e-625e-4ea9-890d-56bd4dba8bc3"/>
    <ds:schemaRef ds:uri="6c69bf1d-c063-4da6-a218-ef6d59de3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903D6-4A1D-4F04-B9B8-52FC5AA5D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student profile (form letter)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2025-01-09T15:15:00Z</dcterms:created>
  <dcterms:modified xsi:type="dcterms:W3CDTF">2025-01-09T15:15:00Z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  <property fmtid="{D5CDD505-2E9C-101B-9397-08002B2CF9AE}" pid="3" name="ContentTypeId">
    <vt:lpwstr>0x010100206B7D8D436FFF44A04989442D9334FB</vt:lpwstr>
  </property>
  <property fmtid="{D5CDD505-2E9C-101B-9397-08002B2CF9AE}" pid="4" name="MediaServiceImageTags">
    <vt:lpwstr/>
  </property>
</Properties>
</file>